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6933" w14:textId="77777777" w:rsidR="00FE067E" w:rsidRPr="00E56564" w:rsidRDefault="003C6034" w:rsidP="00CC1F3B">
      <w:pPr>
        <w:pStyle w:val="TitlePageOrigin"/>
        <w:rPr>
          <w:color w:val="auto"/>
        </w:rPr>
      </w:pPr>
      <w:r w:rsidRPr="00E56564">
        <w:rPr>
          <w:caps w:val="0"/>
          <w:color w:val="auto"/>
        </w:rPr>
        <w:t>WEST VIRGINIA LEGISLATURE</w:t>
      </w:r>
    </w:p>
    <w:p w14:paraId="15FC78F6" w14:textId="77777777" w:rsidR="00CD36CF" w:rsidRPr="00E56564" w:rsidRDefault="00CD36CF" w:rsidP="00CC1F3B">
      <w:pPr>
        <w:pStyle w:val="TitlePageSession"/>
        <w:rPr>
          <w:color w:val="auto"/>
        </w:rPr>
      </w:pPr>
      <w:r w:rsidRPr="00E56564">
        <w:rPr>
          <w:color w:val="auto"/>
        </w:rPr>
        <w:t>20</w:t>
      </w:r>
      <w:r w:rsidR="00EC5E63" w:rsidRPr="00E56564">
        <w:rPr>
          <w:color w:val="auto"/>
        </w:rPr>
        <w:t>2</w:t>
      </w:r>
      <w:r w:rsidR="0020151F" w:rsidRPr="00E56564">
        <w:rPr>
          <w:color w:val="auto"/>
        </w:rPr>
        <w:t>6</w:t>
      </w:r>
      <w:r w:rsidRPr="00E56564">
        <w:rPr>
          <w:color w:val="auto"/>
        </w:rPr>
        <w:t xml:space="preserve"> </w:t>
      </w:r>
      <w:r w:rsidR="003C6034" w:rsidRPr="00E56564">
        <w:rPr>
          <w:caps w:val="0"/>
          <w:color w:val="auto"/>
        </w:rPr>
        <w:t>REGULAR SESSION</w:t>
      </w:r>
    </w:p>
    <w:p w14:paraId="11B92806" w14:textId="77777777" w:rsidR="00CD36CF" w:rsidRPr="00E56564" w:rsidRDefault="000656D4" w:rsidP="00CC1F3B">
      <w:pPr>
        <w:pStyle w:val="TitlePageBillPrefix"/>
        <w:rPr>
          <w:color w:val="auto"/>
        </w:rPr>
      </w:pPr>
      <w:sdt>
        <w:sdtPr>
          <w:rPr>
            <w:color w:val="auto"/>
          </w:rPr>
          <w:tag w:val="IntroDate"/>
          <w:id w:val="-1236936958"/>
          <w:placeholder>
            <w:docPart w:val="DC45C075DC2D4B8D96340096D41DA364"/>
          </w:placeholder>
          <w:text/>
        </w:sdtPr>
        <w:sdtEndPr/>
        <w:sdtContent>
          <w:r w:rsidR="00AE48A0" w:rsidRPr="00E56564">
            <w:rPr>
              <w:color w:val="auto"/>
            </w:rPr>
            <w:t>Introduced</w:t>
          </w:r>
        </w:sdtContent>
      </w:sdt>
    </w:p>
    <w:p w14:paraId="07411991" w14:textId="1254D056" w:rsidR="00CD36CF" w:rsidRPr="00E56564" w:rsidRDefault="000656D4" w:rsidP="00CC1F3B">
      <w:pPr>
        <w:pStyle w:val="BillNumber"/>
        <w:rPr>
          <w:color w:val="auto"/>
        </w:rPr>
      </w:pPr>
      <w:sdt>
        <w:sdtPr>
          <w:rPr>
            <w:color w:val="auto"/>
          </w:rPr>
          <w:tag w:val="Chamber"/>
          <w:id w:val="893011969"/>
          <w:lock w:val="sdtLocked"/>
          <w:placeholder>
            <w:docPart w:val="45FA1F01FDA24BC3B8340A3FE360D278"/>
          </w:placeholder>
          <w:dropDownList>
            <w:listItem w:displayText="House" w:value="House"/>
            <w:listItem w:displayText="Senate" w:value="Senate"/>
          </w:dropDownList>
        </w:sdtPr>
        <w:sdtEndPr/>
        <w:sdtContent>
          <w:r w:rsidR="00C33434" w:rsidRPr="00E56564">
            <w:rPr>
              <w:color w:val="auto"/>
            </w:rPr>
            <w:t>House</w:t>
          </w:r>
        </w:sdtContent>
      </w:sdt>
      <w:r w:rsidR="00303684" w:rsidRPr="00E56564">
        <w:rPr>
          <w:color w:val="auto"/>
        </w:rPr>
        <w:t xml:space="preserve"> </w:t>
      </w:r>
      <w:r w:rsidR="00CD36CF" w:rsidRPr="00E56564">
        <w:rPr>
          <w:color w:val="auto"/>
        </w:rPr>
        <w:t xml:space="preserve">Bill </w:t>
      </w:r>
      <w:sdt>
        <w:sdtPr>
          <w:rPr>
            <w:color w:val="auto"/>
          </w:rPr>
          <w:tag w:val="BNum"/>
          <w:id w:val="1645317809"/>
          <w:lock w:val="sdtLocked"/>
          <w:placeholder>
            <w:docPart w:val="BA185C26C0D64E3FBA7C2A7F9B53EC2F"/>
          </w:placeholder>
          <w:text/>
        </w:sdtPr>
        <w:sdtEndPr/>
        <w:sdtContent>
          <w:r>
            <w:rPr>
              <w:color w:val="auto"/>
            </w:rPr>
            <w:t>4932</w:t>
          </w:r>
        </w:sdtContent>
      </w:sdt>
    </w:p>
    <w:p w14:paraId="677E89AB" w14:textId="1C19D9CF" w:rsidR="00CD36CF" w:rsidRPr="00E56564" w:rsidRDefault="00CD36CF" w:rsidP="00CC1F3B">
      <w:pPr>
        <w:pStyle w:val="Sponsors"/>
        <w:rPr>
          <w:color w:val="auto"/>
        </w:rPr>
      </w:pPr>
      <w:r w:rsidRPr="00E56564">
        <w:rPr>
          <w:color w:val="auto"/>
        </w:rPr>
        <w:t xml:space="preserve">By </w:t>
      </w:r>
      <w:sdt>
        <w:sdtPr>
          <w:rPr>
            <w:color w:val="auto"/>
          </w:rPr>
          <w:tag w:val="Sponsors"/>
          <w:id w:val="1589585889"/>
          <w:placeholder>
            <w:docPart w:val="5954F4A925FF4A6E82E8607585F08785"/>
          </w:placeholder>
          <w:text w:multiLine="1"/>
        </w:sdtPr>
        <w:sdtEndPr/>
        <w:sdtContent>
          <w:r w:rsidR="00557865" w:rsidRPr="00E56564">
            <w:rPr>
              <w:color w:val="auto"/>
            </w:rPr>
            <w:t>Delegate</w:t>
          </w:r>
          <w:r w:rsidR="00ED140E">
            <w:rPr>
              <w:color w:val="auto"/>
            </w:rPr>
            <w:t>s</w:t>
          </w:r>
          <w:r w:rsidR="00557865" w:rsidRPr="00E56564">
            <w:rPr>
              <w:color w:val="auto"/>
            </w:rPr>
            <w:t xml:space="preserve"> Funkhouser</w:t>
          </w:r>
          <w:r w:rsidR="00ED140E">
            <w:rPr>
              <w:color w:val="auto"/>
            </w:rPr>
            <w:t xml:space="preserve">, Holstein, Butler, Hillenbrand, Ridenour, Phillips, Mallow, Flanigan, Martin, Roop, and B. Smith </w:t>
          </w:r>
        </w:sdtContent>
      </w:sdt>
    </w:p>
    <w:p w14:paraId="41F18DC9" w14:textId="286C9153" w:rsidR="00557865" w:rsidRPr="00E56564" w:rsidRDefault="00557865" w:rsidP="00CC1F3B">
      <w:pPr>
        <w:pStyle w:val="Sponsors"/>
        <w:rPr>
          <w:color w:val="auto"/>
        </w:rPr>
      </w:pPr>
      <w:r w:rsidRPr="00E56564">
        <w:rPr>
          <w:color w:val="auto"/>
        </w:rPr>
        <w:t>(By Request of the Secretary of State)</w:t>
      </w:r>
    </w:p>
    <w:p w14:paraId="7C745596" w14:textId="738B7F3E" w:rsidR="00E831B3" w:rsidRPr="00E56564" w:rsidRDefault="00CD36CF" w:rsidP="00CC1F3B">
      <w:pPr>
        <w:pStyle w:val="References"/>
        <w:rPr>
          <w:color w:val="auto"/>
        </w:rPr>
      </w:pPr>
      <w:r w:rsidRPr="00E56564">
        <w:rPr>
          <w:color w:val="auto"/>
        </w:rPr>
        <w:t>[</w:t>
      </w:r>
      <w:sdt>
        <w:sdtPr>
          <w:rPr>
            <w:color w:val="auto"/>
          </w:rPr>
          <w:tag w:val="References"/>
          <w:id w:val="-1043047873"/>
          <w:placeholder>
            <w:docPart w:val="C95E3D9B95CC46EBBA6F4981149C6DDF"/>
          </w:placeholder>
          <w:text w:multiLine="1"/>
        </w:sdtPr>
        <w:sdtEndPr/>
        <w:sdtContent>
          <w:r w:rsidR="000656D4">
            <w:rPr>
              <w:color w:val="auto"/>
            </w:rPr>
            <w:t>Introduced January 29, 2026; referred to the Committee on Government Organization</w:t>
          </w:r>
        </w:sdtContent>
      </w:sdt>
      <w:r w:rsidRPr="00E56564">
        <w:rPr>
          <w:color w:val="auto"/>
        </w:rPr>
        <w:t>]</w:t>
      </w:r>
    </w:p>
    <w:p w14:paraId="16044DFC" w14:textId="7787F8C8" w:rsidR="00303684" w:rsidRPr="00E56564" w:rsidRDefault="0000526A" w:rsidP="00CC1F3B">
      <w:pPr>
        <w:pStyle w:val="TitleSection"/>
        <w:rPr>
          <w:color w:val="auto"/>
        </w:rPr>
      </w:pPr>
      <w:r w:rsidRPr="00E56564">
        <w:rPr>
          <w:color w:val="auto"/>
        </w:rPr>
        <w:lastRenderedPageBreak/>
        <w:t>A BILL</w:t>
      </w:r>
      <w:r w:rsidR="00557865" w:rsidRPr="00E56564">
        <w:rPr>
          <w:color w:val="auto"/>
        </w:rPr>
        <w:t xml:space="preserve"> to amend §30-9-30 of the Code of West Virginia, 1931, as amended, providing for the use of "A.C." as a name ending for an accounting corporation.</w:t>
      </w:r>
    </w:p>
    <w:p w14:paraId="3E308501" w14:textId="77777777" w:rsidR="00303684" w:rsidRPr="00E56564" w:rsidRDefault="00303684" w:rsidP="00CC1F3B">
      <w:pPr>
        <w:pStyle w:val="EnactingClause"/>
        <w:rPr>
          <w:color w:val="auto"/>
        </w:rPr>
      </w:pPr>
      <w:r w:rsidRPr="00E56564">
        <w:rPr>
          <w:color w:val="auto"/>
        </w:rPr>
        <w:t>Be it enacted by the Legislature of West Virginia:</w:t>
      </w:r>
    </w:p>
    <w:p w14:paraId="666B43A3" w14:textId="77777777" w:rsidR="003C6034" w:rsidRPr="00E56564" w:rsidRDefault="003C6034" w:rsidP="00CC1F3B">
      <w:pPr>
        <w:pStyle w:val="EnactingClause"/>
        <w:rPr>
          <w:color w:val="auto"/>
        </w:rPr>
        <w:sectPr w:rsidR="003C6034" w:rsidRPr="00E5656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970CC8" w14:textId="77777777" w:rsidR="00557865" w:rsidRPr="00E56564" w:rsidRDefault="00557865" w:rsidP="00557865">
      <w:pPr>
        <w:pStyle w:val="ArticleHeading"/>
        <w:rPr>
          <w:color w:val="auto"/>
        </w:rPr>
        <w:sectPr w:rsidR="00557865" w:rsidRPr="00E56564" w:rsidSect="00557865">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E56564">
        <w:rPr>
          <w:color w:val="auto"/>
        </w:rPr>
        <w:t>ARTICLE 9. ACCOUNTANTS.</w:t>
      </w:r>
    </w:p>
    <w:p w14:paraId="5FD205A8" w14:textId="77777777" w:rsidR="00557865" w:rsidRPr="00E56564" w:rsidRDefault="00557865" w:rsidP="00557865">
      <w:pPr>
        <w:pStyle w:val="SectionHeading"/>
        <w:rPr>
          <w:bCs/>
          <w:color w:val="auto"/>
        </w:rPr>
        <w:sectPr w:rsidR="00557865" w:rsidRPr="00E56564" w:rsidSect="00557865">
          <w:type w:val="continuous"/>
          <w:pgSz w:w="12240" w:h="15840" w:code="1"/>
          <w:pgMar w:top="1440" w:right="1440" w:bottom="1440" w:left="1440" w:header="720" w:footer="720" w:gutter="0"/>
          <w:lnNumType w:countBy="1" w:restart="newSection"/>
          <w:pgNumType w:start="0"/>
          <w:cols w:space="720"/>
          <w:titlePg/>
          <w:docGrid w:linePitch="360"/>
        </w:sectPr>
      </w:pPr>
      <w:r w:rsidRPr="00E56564">
        <w:rPr>
          <w:color w:val="auto"/>
        </w:rPr>
        <w:t xml:space="preserve">§30-9-30. </w:t>
      </w:r>
      <w:r w:rsidRPr="00E56564">
        <w:rPr>
          <w:bCs/>
          <w:color w:val="auto"/>
        </w:rPr>
        <w:t xml:space="preserve">Accounting corporations. </w:t>
      </w:r>
    </w:p>
    <w:p w14:paraId="172FF64B" w14:textId="77777777" w:rsidR="00557865" w:rsidRPr="00E56564" w:rsidRDefault="00557865" w:rsidP="00557865">
      <w:pPr>
        <w:pStyle w:val="SectionBody"/>
        <w:rPr>
          <w:color w:val="auto"/>
        </w:rPr>
      </w:pPr>
      <w:r w:rsidRPr="00E56564">
        <w:rPr>
          <w:color w:val="auto"/>
        </w:rPr>
        <w:t>(a) All accounting corporations created prior to July 1, 2001, are hereby continued.</w:t>
      </w:r>
    </w:p>
    <w:p w14:paraId="2608632E" w14:textId="77777777" w:rsidR="00557865" w:rsidRPr="00E56564" w:rsidRDefault="00557865" w:rsidP="00557865">
      <w:pPr>
        <w:pStyle w:val="SectionBody"/>
        <w:rPr>
          <w:color w:val="auto"/>
        </w:rPr>
      </w:pPr>
      <w:r w:rsidRPr="00E56564">
        <w:rPr>
          <w:color w:val="auto"/>
        </w:rPr>
        <w:t>(b) On or after July 1, 2001, one or more certified public accountants or public accountants may organize and become a shareholder or shareholders of an accounting corporation domiciled within this state under the terms and conditions and subject to the limitations and restrictions specified by rule.</w:t>
      </w:r>
    </w:p>
    <w:p w14:paraId="2AD19D93" w14:textId="77777777" w:rsidR="00557865" w:rsidRPr="00E56564" w:rsidRDefault="00557865" w:rsidP="00557865">
      <w:pPr>
        <w:pStyle w:val="SectionBody"/>
        <w:rPr>
          <w:color w:val="auto"/>
        </w:rPr>
      </w:pPr>
      <w:r w:rsidRPr="00E56564">
        <w:rPr>
          <w:color w:val="auto"/>
        </w:rPr>
        <w:t>(c) When the Secretary of State receives a certification of authorization to act as an accounting corporation, he or she shall attach the authorization to the corporation application and, upon compliance with the applicable provisions of chapter thirty-one of this code, the Secretary of State shall issue to the incorporators a certificate of incorporation for the accounting corporation.</w:t>
      </w:r>
    </w:p>
    <w:p w14:paraId="3C0EC0F9" w14:textId="4696DD47" w:rsidR="008736AA" w:rsidRPr="00E56564" w:rsidRDefault="00557865" w:rsidP="00557865">
      <w:pPr>
        <w:pStyle w:val="SectionBody"/>
        <w:rPr>
          <w:color w:val="auto"/>
        </w:rPr>
      </w:pPr>
      <w:r w:rsidRPr="00E56564">
        <w:rPr>
          <w:color w:val="auto"/>
          <w:u w:val="single"/>
        </w:rPr>
        <w:t>(d) The corporate name shall contain the words "accounting corporation" or the abbreviation "A.C." The use of the word "company", "corporation" or "incorporated" or any other words or abbreviations in the name of a corporation organized under this article which indicates that such corporation is a corporation, other than the words "accounting corporation" or the abbreviation "A.C.", is specifically prohibited.</w:t>
      </w:r>
    </w:p>
    <w:p w14:paraId="1D0DD47F" w14:textId="77777777" w:rsidR="00C33014" w:rsidRPr="00E56564" w:rsidRDefault="00C33014" w:rsidP="00CC1F3B">
      <w:pPr>
        <w:pStyle w:val="Note"/>
        <w:rPr>
          <w:color w:val="auto"/>
        </w:rPr>
      </w:pPr>
    </w:p>
    <w:p w14:paraId="369DBCEA" w14:textId="62F45896" w:rsidR="006865E9" w:rsidRPr="00E56564" w:rsidRDefault="00CF1DCA" w:rsidP="00CC1F3B">
      <w:pPr>
        <w:pStyle w:val="Note"/>
        <w:rPr>
          <w:color w:val="auto"/>
        </w:rPr>
      </w:pPr>
      <w:r w:rsidRPr="00E56564">
        <w:rPr>
          <w:color w:val="auto"/>
        </w:rPr>
        <w:t xml:space="preserve">NOTE: </w:t>
      </w:r>
      <w:r w:rsidR="00557865" w:rsidRPr="00E56564">
        <w:rPr>
          <w:color w:val="auto"/>
        </w:rPr>
        <w:t>The purpose of this bill is to provide for the use of "A.C." as a name ending for an accounting corporation.</w:t>
      </w:r>
    </w:p>
    <w:p w14:paraId="5C65405C" w14:textId="77777777" w:rsidR="006865E9" w:rsidRPr="00E56564" w:rsidRDefault="00AE48A0" w:rsidP="00CC1F3B">
      <w:pPr>
        <w:pStyle w:val="Note"/>
        <w:rPr>
          <w:color w:val="auto"/>
        </w:rPr>
      </w:pPr>
      <w:r w:rsidRPr="00E56564">
        <w:rPr>
          <w:color w:val="auto"/>
        </w:rPr>
        <w:t>Strike-throughs indicate language that would be stricken from a heading or the present law and underscoring indicates new language that would be added.</w:t>
      </w:r>
    </w:p>
    <w:sectPr w:rsidR="006865E9" w:rsidRPr="00E5656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70F1" w14:textId="77777777" w:rsidR="00557865" w:rsidRPr="00B844FE" w:rsidRDefault="00557865" w:rsidP="00B844FE">
      <w:r>
        <w:separator/>
      </w:r>
    </w:p>
  </w:endnote>
  <w:endnote w:type="continuationSeparator" w:id="0">
    <w:p w14:paraId="65213297" w14:textId="77777777" w:rsidR="00557865" w:rsidRPr="00B844FE" w:rsidRDefault="005578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5E6E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B4F9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D60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41A4" w14:textId="77777777" w:rsidR="00557865" w:rsidRDefault="00557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2198" w14:textId="77777777" w:rsidR="00557865" w:rsidRDefault="00557865"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126D95" w14:textId="77777777" w:rsidR="00557865" w:rsidRPr="000D2453" w:rsidRDefault="00557865" w:rsidP="000D2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1A65" w14:textId="77777777" w:rsidR="00557865" w:rsidRDefault="00557865"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8456B5" w14:textId="77777777" w:rsidR="00557865" w:rsidRPr="000D2453" w:rsidRDefault="00557865"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5A5D" w14:textId="77777777" w:rsidR="00557865" w:rsidRPr="00B844FE" w:rsidRDefault="00557865" w:rsidP="00B844FE">
      <w:r>
        <w:separator/>
      </w:r>
    </w:p>
  </w:footnote>
  <w:footnote w:type="continuationSeparator" w:id="0">
    <w:p w14:paraId="31723CCC" w14:textId="77777777" w:rsidR="00557865" w:rsidRPr="00B844FE" w:rsidRDefault="005578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ACC6" w14:textId="77777777" w:rsidR="002A0269" w:rsidRPr="00B844FE" w:rsidRDefault="000656D4">
    <w:pPr>
      <w:pStyle w:val="Header"/>
    </w:pPr>
    <w:sdt>
      <w:sdtPr>
        <w:id w:val="-684364211"/>
        <w:placeholder>
          <w:docPart w:val="45FA1F01FDA24BC3B8340A3FE360D2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FA1F01FDA24BC3B8340A3FE360D2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FBCC" w14:textId="6A66D8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786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7865">
          <w:rPr>
            <w:sz w:val="22"/>
            <w:szCs w:val="22"/>
          </w:rPr>
          <w:t>2026R3301H 2026R3447H</w:t>
        </w:r>
      </w:sdtContent>
    </w:sdt>
  </w:p>
  <w:p w14:paraId="07608E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16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D492" w14:textId="77777777" w:rsidR="00557865" w:rsidRPr="000D2453" w:rsidRDefault="00557865"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0BBB" w14:textId="77777777" w:rsidR="00557865" w:rsidRPr="000D2453" w:rsidRDefault="00557865" w:rsidP="000D2453">
    <w:pPr>
      <w:pStyle w:val="Header"/>
    </w:pPr>
    <w:r>
      <w:t>Intr HB</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65"/>
    <w:rsid w:val="00003B7F"/>
    <w:rsid w:val="0000526A"/>
    <w:rsid w:val="000573A9"/>
    <w:rsid w:val="000656D4"/>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7865"/>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83379"/>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63AAB"/>
    <w:rsid w:val="00C85096"/>
    <w:rsid w:val="00CB20EF"/>
    <w:rsid w:val="00CC1F3B"/>
    <w:rsid w:val="00CD12CB"/>
    <w:rsid w:val="00CD36CF"/>
    <w:rsid w:val="00CF1DCA"/>
    <w:rsid w:val="00D579FC"/>
    <w:rsid w:val="00D81C16"/>
    <w:rsid w:val="00DE526B"/>
    <w:rsid w:val="00DF199D"/>
    <w:rsid w:val="00E01542"/>
    <w:rsid w:val="00E365F1"/>
    <w:rsid w:val="00E56564"/>
    <w:rsid w:val="00E62F48"/>
    <w:rsid w:val="00E831B3"/>
    <w:rsid w:val="00E95FBC"/>
    <w:rsid w:val="00EC5E63"/>
    <w:rsid w:val="00ED140E"/>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41C4"/>
  <w15:chartTrackingRefBased/>
  <w15:docId w15:val="{D38EA379-26FC-4CEC-AC74-FDBC7B99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7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7865"/>
    <w:rPr>
      <w:rFonts w:eastAsia="Calibri"/>
      <w:color w:val="000000"/>
    </w:rPr>
  </w:style>
  <w:style w:type="character" w:customStyle="1" w:styleId="SectionHeadingChar">
    <w:name w:val="Section Heading Char"/>
    <w:link w:val="SectionHeading"/>
    <w:rsid w:val="00557865"/>
    <w:rPr>
      <w:rFonts w:eastAsia="Calibri"/>
      <w:b/>
      <w:color w:val="000000"/>
    </w:rPr>
  </w:style>
  <w:style w:type="character" w:customStyle="1" w:styleId="ArticleHeadingChar">
    <w:name w:val="Article Heading Char"/>
    <w:link w:val="ArticleHeading"/>
    <w:rsid w:val="00557865"/>
    <w:rPr>
      <w:rFonts w:eastAsia="Calibri"/>
      <w:b/>
      <w:caps/>
      <w:color w:val="000000"/>
      <w:sz w:val="24"/>
    </w:rPr>
  </w:style>
  <w:style w:type="character" w:styleId="PageNumber">
    <w:name w:val="page number"/>
    <w:basedOn w:val="DefaultParagraphFont"/>
    <w:uiPriority w:val="99"/>
    <w:semiHidden/>
    <w:locked/>
    <w:rsid w:val="0055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5C075DC2D4B8D96340096D41DA364"/>
        <w:category>
          <w:name w:val="General"/>
          <w:gallery w:val="placeholder"/>
        </w:category>
        <w:types>
          <w:type w:val="bbPlcHdr"/>
        </w:types>
        <w:behaviors>
          <w:behavior w:val="content"/>
        </w:behaviors>
        <w:guid w:val="{ECD2BA9A-0F97-4787-A6D3-C7E0760D98C7}"/>
      </w:docPartPr>
      <w:docPartBody>
        <w:p w:rsidR="006152CA" w:rsidRDefault="006152CA">
          <w:pPr>
            <w:pStyle w:val="DC45C075DC2D4B8D96340096D41DA364"/>
          </w:pPr>
          <w:r w:rsidRPr="00B844FE">
            <w:t>Prefix Text</w:t>
          </w:r>
        </w:p>
      </w:docPartBody>
    </w:docPart>
    <w:docPart>
      <w:docPartPr>
        <w:name w:val="45FA1F01FDA24BC3B8340A3FE360D278"/>
        <w:category>
          <w:name w:val="General"/>
          <w:gallery w:val="placeholder"/>
        </w:category>
        <w:types>
          <w:type w:val="bbPlcHdr"/>
        </w:types>
        <w:behaviors>
          <w:behavior w:val="content"/>
        </w:behaviors>
        <w:guid w:val="{1A0108B6-82B9-4D12-9EED-13CF806D8AB3}"/>
      </w:docPartPr>
      <w:docPartBody>
        <w:p w:rsidR="006152CA" w:rsidRDefault="006152CA">
          <w:pPr>
            <w:pStyle w:val="45FA1F01FDA24BC3B8340A3FE360D278"/>
          </w:pPr>
          <w:r w:rsidRPr="00B844FE">
            <w:t>[Type here]</w:t>
          </w:r>
        </w:p>
      </w:docPartBody>
    </w:docPart>
    <w:docPart>
      <w:docPartPr>
        <w:name w:val="BA185C26C0D64E3FBA7C2A7F9B53EC2F"/>
        <w:category>
          <w:name w:val="General"/>
          <w:gallery w:val="placeholder"/>
        </w:category>
        <w:types>
          <w:type w:val="bbPlcHdr"/>
        </w:types>
        <w:behaviors>
          <w:behavior w:val="content"/>
        </w:behaviors>
        <w:guid w:val="{DC4A7DE3-E70F-4310-A1D1-E9CFBD864745}"/>
      </w:docPartPr>
      <w:docPartBody>
        <w:p w:rsidR="006152CA" w:rsidRDefault="006152CA">
          <w:pPr>
            <w:pStyle w:val="BA185C26C0D64E3FBA7C2A7F9B53EC2F"/>
          </w:pPr>
          <w:r w:rsidRPr="00B844FE">
            <w:t>Number</w:t>
          </w:r>
        </w:p>
      </w:docPartBody>
    </w:docPart>
    <w:docPart>
      <w:docPartPr>
        <w:name w:val="5954F4A925FF4A6E82E8607585F08785"/>
        <w:category>
          <w:name w:val="General"/>
          <w:gallery w:val="placeholder"/>
        </w:category>
        <w:types>
          <w:type w:val="bbPlcHdr"/>
        </w:types>
        <w:behaviors>
          <w:behavior w:val="content"/>
        </w:behaviors>
        <w:guid w:val="{DA1D54A3-A572-47D2-9F18-1359F0A47DA4}"/>
      </w:docPartPr>
      <w:docPartBody>
        <w:p w:rsidR="006152CA" w:rsidRDefault="006152CA">
          <w:pPr>
            <w:pStyle w:val="5954F4A925FF4A6E82E8607585F08785"/>
          </w:pPr>
          <w:r w:rsidRPr="00B844FE">
            <w:t>Enter Sponsors Here</w:t>
          </w:r>
        </w:p>
      </w:docPartBody>
    </w:docPart>
    <w:docPart>
      <w:docPartPr>
        <w:name w:val="C95E3D9B95CC46EBBA6F4981149C6DDF"/>
        <w:category>
          <w:name w:val="General"/>
          <w:gallery w:val="placeholder"/>
        </w:category>
        <w:types>
          <w:type w:val="bbPlcHdr"/>
        </w:types>
        <w:behaviors>
          <w:behavior w:val="content"/>
        </w:behaviors>
        <w:guid w:val="{44C0DFD3-1814-4848-A397-BCBE7BE1E7BB}"/>
      </w:docPartPr>
      <w:docPartBody>
        <w:p w:rsidR="006152CA" w:rsidRDefault="006152CA">
          <w:pPr>
            <w:pStyle w:val="C95E3D9B95CC46EBBA6F4981149C6D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CA"/>
    <w:rsid w:val="00003B7F"/>
    <w:rsid w:val="006152CA"/>
    <w:rsid w:val="00883379"/>
    <w:rsid w:val="00B52888"/>
    <w:rsid w:val="00C6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5C075DC2D4B8D96340096D41DA364">
    <w:name w:val="DC45C075DC2D4B8D96340096D41DA364"/>
  </w:style>
  <w:style w:type="paragraph" w:customStyle="1" w:styleId="45FA1F01FDA24BC3B8340A3FE360D278">
    <w:name w:val="45FA1F01FDA24BC3B8340A3FE360D278"/>
  </w:style>
  <w:style w:type="paragraph" w:customStyle="1" w:styleId="BA185C26C0D64E3FBA7C2A7F9B53EC2F">
    <w:name w:val="BA185C26C0D64E3FBA7C2A7F9B53EC2F"/>
  </w:style>
  <w:style w:type="paragraph" w:customStyle="1" w:styleId="5954F4A925FF4A6E82E8607585F08785">
    <w:name w:val="5954F4A925FF4A6E82E8607585F08785"/>
  </w:style>
  <w:style w:type="character" w:styleId="PlaceholderText">
    <w:name w:val="Placeholder Text"/>
    <w:basedOn w:val="DefaultParagraphFont"/>
    <w:uiPriority w:val="99"/>
    <w:semiHidden/>
    <w:rPr>
      <w:color w:val="808080"/>
    </w:rPr>
  </w:style>
  <w:style w:type="paragraph" w:customStyle="1" w:styleId="C95E3D9B95CC46EBBA6F4981149C6DDF">
    <w:name w:val="C95E3D9B95CC46EBBA6F4981149C6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2026-01-28T20:28:00Z</dcterms:created>
  <dcterms:modified xsi:type="dcterms:W3CDTF">2026-01-28T20:28:00Z</dcterms:modified>
</cp:coreProperties>
</file>